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7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4"/>
        <w:gridCol w:w="2654"/>
        <w:gridCol w:w="2654"/>
        <w:gridCol w:w="2654"/>
        <w:gridCol w:w="2654"/>
      </w:tblGrid>
      <w:tr w:rsidR="5112905B" w14:paraId="76A32E51" w14:textId="77777777" w:rsidTr="1F00E1E3">
        <w:trPr>
          <w:cantSplit/>
          <w:trHeight w:val="300"/>
          <w:jc w:val="center"/>
        </w:trPr>
        <w:tc>
          <w:tcPr>
            <w:tcW w:w="13270" w:type="dxa"/>
            <w:gridSpan w:val="5"/>
            <w:shd w:val="clear" w:color="auto" w:fill="auto"/>
            <w:noWrap/>
            <w:tcMar>
              <w:bottom w:w="58" w:type="dxa"/>
            </w:tcMar>
            <w:vAlign w:val="bottom"/>
          </w:tcPr>
          <w:p w14:paraId="3E07852E" w14:textId="37165F00" w:rsidR="2F4EAA96" w:rsidRDefault="65C398BA" w:rsidP="2450E636">
            <w:pPr>
              <w:pStyle w:val="MonthNames"/>
              <w:spacing w:line="259" w:lineRule="auto"/>
              <w:rPr>
                <w:rFonts w:asciiTheme="minorHAnsi" w:hAnsiTheme="minorHAnsi" w:cstheme="minorBidi"/>
                <w:b/>
                <w:sz w:val="44"/>
                <w:szCs w:val="44"/>
              </w:rPr>
            </w:pPr>
            <w:r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 xml:space="preserve">Live SCORE </w:t>
            </w:r>
            <w:r w:rsidR="6BD10A68"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 xml:space="preserve">Testing Calendar: </w:t>
            </w:r>
            <w:r w:rsidR="25B61B57"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>JANUARY</w:t>
            </w:r>
            <w:r w:rsidR="5A635543"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 xml:space="preserve"> </w:t>
            </w:r>
            <w:r w:rsidR="34F6D3FF"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>202</w:t>
            </w:r>
            <w:r w:rsidR="43FCBF8A" w:rsidRPr="2450E636">
              <w:rPr>
                <w:rFonts w:asciiTheme="minorHAnsi" w:hAnsiTheme="minorHAnsi" w:cstheme="minorBidi"/>
                <w:b/>
                <w:sz w:val="44"/>
                <w:szCs w:val="44"/>
              </w:rPr>
              <w:t>5</w:t>
            </w:r>
          </w:p>
        </w:tc>
      </w:tr>
      <w:tr w:rsidR="00A94BBA" w:rsidRPr="00015946" w14:paraId="6608119F" w14:textId="77777777" w:rsidTr="1F00E1E3">
        <w:trPr>
          <w:cantSplit/>
          <w:trHeight w:val="300"/>
          <w:jc w:val="center"/>
        </w:trPr>
        <w:tc>
          <w:tcPr>
            <w:tcW w:w="2654" w:type="dxa"/>
            <w:shd w:val="clear" w:color="auto" w:fill="auto"/>
            <w:noWrap/>
            <w:tcMar>
              <w:bottom w:w="58" w:type="dxa"/>
            </w:tcMar>
            <w:vAlign w:val="center"/>
          </w:tcPr>
          <w:p w14:paraId="402E922C" w14:textId="77777777" w:rsidR="00A94BBA" w:rsidRPr="00015946" w:rsidRDefault="00A94BBA" w:rsidP="2B739A30">
            <w:pPr>
              <w:pStyle w:val="Weekdays"/>
              <w:rPr>
                <w:rFonts w:asciiTheme="minorHAnsi" w:hAnsiTheme="minorHAnsi" w:cstheme="minorBidi"/>
                <w:sz w:val="28"/>
                <w:szCs w:val="28"/>
              </w:rPr>
            </w:pPr>
            <w:r w:rsidRPr="2B739A30">
              <w:rPr>
                <w:rFonts w:asciiTheme="minorHAnsi" w:hAnsiTheme="minorHAnsi" w:cstheme="minorBidi"/>
                <w:sz w:val="28"/>
                <w:szCs w:val="28"/>
              </w:rPr>
              <w:t>Monday</w:t>
            </w:r>
          </w:p>
        </w:tc>
        <w:tc>
          <w:tcPr>
            <w:tcW w:w="2654" w:type="dxa"/>
            <w:shd w:val="clear" w:color="auto" w:fill="auto"/>
            <w:noWrap/>
            <w:tcMar>
              <w:bottom w:w="58" w:type="dxa"/>
            </w:tcMar>
            <w:vAlign w:val="center"/>
          </w:tcPr>
          <w:p w14:paraId="55AA6EC9" w14:textId="77777777" w:rsidR="00A94BBA" w:rsidRPr="00015946" w:rsidRDefault="00A94BBA" w:rsidP="2B739A30">
            <w:pPr>
              <w:pStyle w:val="Weekdays"/>
              <w:rPr>
                <w:rFonts w:asciiTheme="minorHAnsi" w:hAnsiTheme="minorHAnsi" w:cstheme="minorBidi"/>
                <w:sz w:val="28"/>
                <w:szCs w:val="28"/>
              </w:rPr>
            </w:pPr>
            <w:r w:rsidRPr="2B739A30">
              <w:rPr>
                <w:rFonts w:asciiTheme="minorHAnsi" w:hAnsiTheme="minorHAnsi" w:cstheme="minorBidi"/>
                <w:sz w:val="28"/>
                <w:szCs w:val="28"/>
              </w:rPr>
              <w:t>Tuesday</w:t>
            </w:r>
          </w:p>
        </w:tc>
        <w:tc>
          <w:tcPr>
            <w:tcW w:w="2654" w:type="dxa"/>
            <w:shd w:val="clear" w:color="auto" w:fill="auto"/>
            <w:noWrap/>
            <w:tcMar>
              <w:bottom w:w="58" w:type="dxa"/>
            </w:tcMar>
            <w:vAlign w:val="center"/>
          </w:tcPr>
          <w:p w14:paraId="0668F5D5" w14:textId="77777777" w:rsidR="00A94BBA" w:rsidRPr="00015946" w:rsidRDefault="00A94BBA" w:rsidP="2B739A30">
            <w:pPr>
              <w:pStyle w:val="Weekdays"/>
              <w:rPr>
                <w:rFonts w:asciiTheme="minorHAnsi" w:hAnsiTheme="minorHAnsi" w:cstheme="minorBidi"/>
                <w:sz w:val="28"/>
                <w:szCs w:val="28"/>
              </w:rPr>
            </w:pPr>
            <w:r w:rsidRPr="2B739A30">
              <w:rPr>
                <w:rFonts w:asciiTheme="minorHAnsi" w:hAnsiTheme="minorHAnsi" w:cstheme="minorBidi"/>
                <w:sz w:val="28"/>
                <w:szCs w:val="28"/>
              </w:rPr>
              <w:t>Wednesday</w:t>
            </w:r>
          </w:p>
        </w:tc>
        <w:tc>
          <w:tcPr>
            <w:tcW w:w="2654" w:type="dxa"/>
            <w:shd w:val="clear" w:color="auto" w:fill="auto"/>
            <w:noWrap/>
            <w:tcMar>
              <w:bottom w:w="58" w:type="dxa"/>
            </w:tcMar>
            <w:vAlign w:val="center"/>
          </w:tcPr>
          <w:p w14:paraId="03AB9392" w14:textId="77777777" w:rsidR="00A94BBA" w:rsidRPr="00015946" w:rsidRDefault="00A94BBA" w:rsidP="2B739A30">
            <w:pPr>
              <w:pStyle w:val="Weekdays"/>
              <w:rPr>
                <w:rFonts w:asciiTheme="minorHAnsi" w:hAnsiTheme="minorHAnsi" w:cstheme="minorBidi"/>
                <w:sz w:val="28"/>
                <w:szCs w:val="28"/>
              </w:rPr>
            </w:pPr>
            <w:r w:rsidRPr="2B739A30">
              <w:rPr>
                <w:rFonts w:asciiTheme="minorHAnsi" w:hAnsiTheme="minorHAnsi" w:cstheme="minorBidi"/>
                <w:sz w:val="28"/>
                <w:szCs w:val="28"/>
              </w:rPr>
              <w:t>Thursday</w:t>
            </w:r>
          </w:p>
        </w:tc>
        <w:tc>
          <w:tcPr>
            <w:tcW w:w="2654" w:type="dxa"/>
            <w:shd w:val="clear" w:color="auto" w:fill="auto"/>
            <w:noWrap/>
            <w:tcMar>
              <w:bottom w:w="58" w:type="dxa"/>
            </w:tcMar>
            <w:vAlign w:val="center"/>
          </w:tcPr>
          <w:p w14:paraId="6848FB70" w14:textId="77777777" w:rsidR="00A94BBA" w:rsidRPr="00015946" w:rsidRDefault="00A94BBA" w:rsidP="2B739A30">
            <w:pPr>
              <w:pStyle w:val="Weekdays"/>
              <w:rPr>
                <w:rFonts w:asciiTheme="minorHAnsi" w:hAnsiTheme="minorHAnsi" w:cstheme="minorBidi"/>
                <w:sz w:val="28"/>
                <w:szCs w:val="28"/>
              </w:rPr>
            </w:pPr>
            <w:r w:rsidRPr="2B739A30">
              <w:rPr>
                <w:rFonts w:asciiTheme="minorHAnsi" w:hAnsiTheme="minorHAnsi" w:cstheme="minorBidi"/>
                <w:sz w:val="28"/>
                <w:szCs w:val="28"/>
              </w:rPr>
              <w:t>Friday</w:t>
            </w:r>
          </w:p>
        </w:tc>
      </w:tr>
      <w:tr w:rsidR="00A94BBA" w:rsidRPr="00015946" w14:paraId="087EE0CF" w14:textId="77777777" w:rsidTr="1F00E1E3">
        <w:trPr>
          <w:cantSplit/>
          <w:trHeight w:val="300"/>
          <w:jc w:val="center"/>
        </w:trPr>
        <w:tc>
          <w:tcPr>
            <w:tcW w:w="2654" w:type="dxa"/>
            <w:shd w:val="clear" w:color="auto" w:fill="FFFFFF" w:themeFill="background1"/>
          </w:tcPr>
          <w:p w14:paraId="2B3DDC58" w14:textId="4DE60C29" w:rsidR="00A94BBA" w:rsidRPr="00CC6029" w:rsidRDefault="670008C7" w:rsidP="2450E636">
            <w:pPr>
              <w:pStyle w:val="Dates"/>
              <w:spacing w:line="259" w:lineRule="auto"/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6</w:t>
            </w:r>
          </w:p>
          <w:p w14:paraId="676F6759" w14:textId="5411A8A9" w:rsidR="00A94BBA" w:rsidRPr="00CC6029" w:rsidRDefault="00A94BBA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23D137CE" w14:textId="5F7E487B" w:rsidR="00A94BBA" w:rsidRPr="00CC6029" w:rsidRDefault="00A94BBA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087ADE51" w14:textId="43E854F5" w:rsidR="00A94BBA" w:rsidRPr="00CC6029" w:rsidRDefault="70B861B4" w:rsidP="2450E636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  <w:t>LDOC</w:t>
            </w:r>
          </w:p>
        </w:tc>
        <w:tc>
          <w:tcPr>
            <w:tcW w:w="2654" w:type="dxa"/>
            <w:shd w:val="clear" w:color="auto" w:fill="E5B8B7" w:themeFill="accent2" w:themeFillTint="66"/>
          </w:tcPr>
          <w:p w14:paraId="1D84F015" w14:textId="399450E6" w:rsidR="447518CC" w:rsidRDefault="447518CC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7</w:t>
            </w:r>
          </w:p>
          <w:p w14:paraId="2D25EB78" w14:textId="5602A3F3" w:rsidR="428458E8" w:rsidRDefault="00660611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Garner</w:t>
            </w:r>
          </w:p>
          <w:p w14:paraId="09A1D1CF" w14:textId="53223FDB" w:rsidR="6D2A0027" w:rsidRDefault="6D2A0027" w:rsidP="6D2A0027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0FDC2B7F" w14:textId="7C55BFFB" w:rsidR="659ACEA5" w:rsidRDefault="659ACEA5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MATH 1/3 EOC</w:t>
            </w:r>
          </w:p>
          <w:p w14:paraId="46EF07A7" w14:textId="5266ED82" w:rsidR="659ACEA5" w:rsidRDefault="659ACEA5" w:rsidP="6D2A0027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6D2A0027">
              <w:rPr>
                <w:rFonts w:asciiTheme="minorHAnsi" w:hAnsiTheme="minorHAnsi" w:cstheme="minorBidi"/>
              </w:rPr>
              <w:t>8:30am-12pm</w:t>
            </w:r>
          </w:p>
          <w:p w14:paraId="4C38032D" w14:textId="77777777" w:rsidR="428458E8" w:rsidRDefault="428458E8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0958F931" w14:textId="77777777" w:rsidR="428458E8" w:rsidRDefault="428458E8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28458E8">
              <w:rPr>
                <w:rFonts w:asciiTheme="minorHAnsi" w:hAnsiTheme="minorHAnsi" w:cstheme="minorBidi"/>
                <w:b/>
                <w:bCs/>
              </w:rPr>
              <w:t>BIOLOGY EOC</w:t>
            </w:r>
          </w:p>
          <w:p w14:paraId="75ECBE42" w14:textId="3E21731D" w:rsidR="428458E8" w:rsidRDefault="428458E8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shd w:val="clear" w:color="auto" w:fill="D6E3BC" w:themeFill="accent3" w:themeFillTint="66"/>
          </w:tcPr>
          <w:p w14:paraId="3CF9287E" w14:textId="4C62F12C" w:rsidR="279B2875" w:rsidRDefault="279B2875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8</w:t>
            </w:r>
          </w:p>
          <w:p w14:paraId="79D8B1F5" w14:textId="3D022EE4" w:rsidR="428458E8" w:rsidRDefault="00660611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River Oaks</w:t>
            </w:r>
          </w:p>
          <w:p w14:paraId="06F67730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21645311" w14:textId="596253B6" w:rsidR="428458E8" w:rsidRDefault="66555003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MATH 1/3 EOC</w:t>
            </w:r>
          </w:p>
          <w:p w14:paraId="0E0F6AD8" w14:textId="598A5BCE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27BD3D2B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18895AC4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28458E8">
              <w:rPr>
                <w:rFonts w:asciiTheme="minorHAnsi" w:hAnsiTheme="minorHAnsi" w:cstheme="minorBidi"/>
                <w:b/>
                <w:bCs/>
              </w:rPr>
              <w:t>BIOLOGY EOC</w:t>
            </w:r>
          </w:p>
          <w:p w14:paraId="09FEB2C6" w14:textId="29BCCF7A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shd w:val="clear" w:color="auto" w:fill="CCC0D9" w:themeFill="accent4" w:themeFillTint="66"/>
          </w:tcPr>
          <w:p w14:paraId="02853370" w14:textId="131978A6" w:rsidR="7EA280D6" w:rsidRDefault="7EA280D6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9</w:t>
            </w:r>
          </w:p>
          <w:p w14:paraId="33A5DC78" w14:textId="4A13E9F5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North</w:t>
            </w:r>
            <w:r w:rsidR="00660611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 xml:space="preserve"> Raleigh</w:t>
            </w:r>
          </w:p>
          <w:p w14:paraId="76D97AE3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0FBA3278" w14:textId="7348ED68" w:rsidR="50D5E308" w:rsidRDefault="50D5E308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MATH 1/3 EOC</w:t>
            </w:r>
          </w:p>
          <w:p w14:paraId="7EAC9D03" w14:textId="6D80205A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3A5D3A5C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56D2A3EC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28458E8">
              <w:rPr>
                <w:rFonts w:asciiTheme="minorHAnsi" w:hAnsiTheme="minorHAnsi" w:cstheme="minorBidi"/>
                <w:b/>
                <w:bCs/>
              </w:rPr>
              <w:t>BIOLOGY EOC</w:t>
            </w:r>
          </w:p>
          <w:p w14:paraId="54DDDD0C" w14:textId="71EE2ED1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shd w:val="clear" w:color="auto" w:fill="B8CCE4" w:themeFill="accent1" w:themeFillTint="66"/>
          </w:tcPr>
          <w:p w14:paraId="37439EFB" w14:textId="5648B39B" w:rsidR="20E3A2BA" w:rsidRDefault="0928BCC3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10</w:t>
            </w:r>
          </w:p>
          <w:p w14:paraId="3D2D38B4" w14:textId="63AA6086" w:rsidR="7D394F4B" w:rsidRDefault="7D394F4B" w:rsidP="408C25BC">
            <w:pPr>
              <w:pStyle w:val="Dates"/>
              <w:spacing w:line="259" w:lineRule="auto"/>
              <w:jc w:val="center"/>
            </w:pPr>
            <w:r w:rsidRPr="408C25BC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Flex</w:t>
            </w:r>
          </w:p>
          <w:p w14:paraId="6AF8C7C7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3D7A8F02" w14:textId="59B637A3" w:rsidR="36322A64" w:rsidRDefault="36322A64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MATH 1/3 EOC</w:t>
            </w:r>
          </w:p>
          <w:p w14:paraId="6C3972CC" w14:textId="6BDA0ABA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4E6F8D24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328B802F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28458E8">
              <w:rPr>
                <w:rFonts w:asciiTheme="minorHAnsi" w:hAnsiTheme="minorHAnsi" w:cstheme="minorBidi"/>
                <w:b/>
                <w:bCs/>
              </w:rPr>
              <w:t>BIOLOGY EOC</w:t>
            </w:r>
          </w:p>
          <w:p w14:paraId="13C5151A" w14:textId="2E3EDBCC" w:rsidR="428458E8" w:rsidRDefault="428458E8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color w:val="1F487C"/>
                <w:sz w:val="22"/>
                <w:szCs w:val="22"/>
              </w:rPr>
            </w:pPr>
            <w:r w:rsidRPr="6D2A0027">
              <w:rPr>
                <w:rFonts w:asciiTheme="minorHAnsi" w:hAnsiTheme="minorHAnsi" w:cstheme="minorBidi"/>
              </w:rPr>
              <w:t>12:30pm-2:30pm</w:t>
            </w:r>
          </w:p>
          <w:p w14:paraId="484B6495" w14:textId="580831B8" w:rsidR="428458E8" w:rsidRDefault="428458E8" w:rsidP="6D2A0027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</w:tc>
      </w:tr>
      <w:tr w:rsidR="00A94BBA" w:rsidRPr="00015946" w14:paraId="2D0E8341" w14:textId="77777777" w:rsidTr="1F00E1E3">
        <w:trPr>
          <w:cantSplit/>
          <w:trHeight w:val="300"/>
          <w:jc w:val="center"/>
        </w:trPr>
        <w:tc>
          <w:tcPr>
            <w:tcW w:w="2654" w:type="dxa"/>
            <w:shd w:val="clear" w:color="auto" w:fill="E5B8B7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28AD2" w14:textId="1549218F" w:rsidR="00A94BBA" w:rsidRPr="00CC6029" w:rsidRDefault="299F9401" w:rsidP="2450E636">
            <w:pPr>
              <w:pStyle w:val="Dates"/>
              <w:spacing w:line="259" w:lineRule="auto"/>
            </w:pPr>
            <w:r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13</w:t>
            </w:r>
          </w:p>
          <w:p w14:paraId="455B86F9" w14:textId="34FF0E30" w:rsidR="00A94BBA" w:rsidRPr="00CC6029" w:rsidRDefault="00660611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Garner</w:t>
            </w:r>
          </w:p>
          <w:p w14:paraId="17736535" w14:textId="77777777" w:rsidR="00A94BBA" w:rsidRPr="00CC6029" w:rsidRDefault="00A94BBA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0B813A70" w14:textId="7A679CED" w:rsidR="00A94BBA" w:rsidRPr="00CC6029" w:rsidRDefault="0FD24941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08C25BC">
              <w:rPr>
                <w:rFonts w:asciiTheme="minorHAnsi" w:hAnsiTheme="minorHAnsi" w:cstheme="minorBidi"/>
                <w:b/>
                <w:bCs/>
              </w:rPr>
              <w:t>ENGLISH 2 EOC</w:t>
            </w:r>
          </w:p>
          <w:p w14:paraId="3754F6AA" w14:textId="658E744F" w:rsidR="00A94BBA" w:rsidRPr="00CC6029" w:rsidRDefault="0FD24941" w:rsidP="408C25BC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08C25BC">
              <w:rPr>
                <w:rFonts w:asciiTheme="minorHAnsi" w:hAnsiTheme="minorHAnsi" w:cstheme="minorBidi"/>
              </w:rPr>
              <w:t>8:30am-12pm</w:t>
            </w:r>
          </w:p>
          <w:p w14:paraId="639F8555" w14:textId="77777777" w:rsidR="00A94BBA" w:rsidRPr="00CC6029" w:rsidRDefault="00A94BBA" w:rsidP="408C25BC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  <w:p w14:paraId="005B3AB7" w14:textId="22B359C1" w:rsidR="00A94BBA" w:rsidRPr="00CC6029" w:rsidRDefault="0FD24941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408C25BC">
              <w:rPr>
                <w:rFonts w:asciiTheme="minorHAnsi" w:hAnsiTheme="minorHAnsi" w:cstheme="minorBidi"/>
                <w:b/>
                <w:bCs/>
              </w:rPr>
              <w:t>BusEss</w:t>
            </w:r>
            <w:proofErr w:type="spellEnd"/>
            <w:r w:rsidRPr="408C25BC">
              <w:rPr>
                <w:rFonts w:asciiTheme="minorHAnsi" w:hAnsiTheme="minorHAnsi" w:cstheme="minorBidi"/>
                <w:b/>
                <w:bCs/>
              </w:rPr>
              <w:t xml:space="preserve"> CTE Exam</w:t>
            </w:r>
          </w:p>
          <w:p w14:paraId="48D28813" w14:textId="611006C8" w:rsidR="00A94BBA" w:rsidRPr="00CC6029" w:rsidRDefault="0FD24941" w:rsidP="408C25BC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08C25BC">
              <w:rPr>
                <w:rFonts w:asciiTheme="minorHAnsi" w:hAnsiTheme="minorHAnsi" w:cstheme="minorBidi"/>
              </w:rPr>
              <w:t>12:30pm-2:30pm</w:t>
            </w:r>
          </w:p>
          <w:p w14:paraId="587C73A2" w14:textId="0B310140" w:rsidR="00A94BBA" w:rsidRPr="00CC6029" w:rsidRDefault="00A94BBA" w:rsidP="2450E636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654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8BF94" w14:textId="4B45C811" w:rsidR="428458E8" w:rsidRDefault="428458E8" w:rsidP="428458E8">
            <w:pPr>
              <w:pStyle w:val="Dates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</w:t>
            </w:r>
            <w:r w:rsidR="732700A4"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4</w:t>
            </w:r>
          </w:p>
          <w:p w14:paraId="253052CA" w14:textId="179DC8FC" w:rsidR="428458E8" w:rsidRDefault="0CC57B71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408C25BC">
              <w:rPr>
                <w:rFonts w:asciiTheme="minorHAnsi" w:hAnsiTheme="minorHAnsi" w:cstheme="minorBidi"/>
                <w:b/>
                <w:bCs/>
                <w:color w:val="1F487C"/>
              </w:rPr>
              <w:t xml:space="preserve"> </w:t>
            </w:r>
            <w:r w:rsidR="00660611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River Oaks</w:t>
            </w:r>
          </w:p>
          <w:p w14:paraId="1D6E7F8C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55A576C2" w14:textId="7A679CED" w:rsidR="3368EBA0" w:rsidRDefault="3368EBA0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ENGLISH 2 EO</w:t>
            </w:r>
            <w:r w:rsidR="59EFBE2B" w:rsidRPr="6D2A0027">
              <w:rPr>
                <w:rFonts w:asciiTheme="minorHAnsi" w:hAnsiTheme="minorHAnsi" w:cstheme="minorBidi"/>
                <w:b/>
                <w:bCs/>
              </w:rPr>
              <w:t>C</w:t>
            </w:r>
          </w:p>
          <w:p w14:paraId="53FE8358" w14:textId="658E744F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13EFBB18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  <w:p w14:paraId="06271E94" w14:textId="22B359C1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428458E8">
              <w:rPr>
                <w:rFonts w:asciiTheme="minorHAnsi" w:hAnsiTheme="minorHAnsi" w:cstheme="minorBidi"/>
                <w:b/>
                <w:bCs/>
              </w:rPr>
              <w:t>BusEss</w:t>
            </w:r>
            <w:proofErr w:type="spellEnd"/>
            <w:r w:rsidRPr="428458E8">
              <w:rPr>
                <w:rFonts w:asciiTheme="minorHAnsi" w:hAnsiTheme="minorHAnsi" w:cstheme="minorBidi"/>
                <w:b/>
                <w:bCs/>
              </w:rPr>
              <w:t xml:space="preserve"> CTE Exam</w:t>
            </w:r>
          </w:p>
          <w:p w14:paraId="75070072" w14:textId="1B102643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7C8E3" w14:textId="21819515" w:rsidR="428458E8" w:rsidRDefault="428458E8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</w:t>
            </w:r>
            <w:r w:rsidR="52D455BD" w:rsidRPr="428458E8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</w:p>
          <w:p w14:paraId="2CDCFE3A" w14:textId="4BE99D5F" w:rsidR="428458E8" w:rsidRDefault="0CC57B71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408C25BC">
              <w:rPr>
                <w:rFonts w:asciiTheme="minorHAnsi" w:hAnsiTheme="minorHAnsi" w:cstheme="minorBidi"/>
                <w:b/>
                <w:bCs/>
                <w:color w:val="1F487C"/>
              </w:rPr>
              <w:t xml:space="preserve"> </w:t>
            </w:r>
            <w:r w:rsidR="1FFD34B3" w:rsidRPr="408C25BC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North</w:t>
            </w:r>
            <w:r w:rsidR="00660611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 xml:space="preserve"> Raleigh</w:t>
            </w:r>
          </w:p>
          <w:p w14:paraId="6C96D6B8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738DA0B5" w14:textId="7EDC158E" w:rsidR="4ABE1D97" w:rsidRDefault="4ABE1D97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ENGLISH 2 EO</w:t>
            </w:r>
            <w:r w:rsidR="5E46FC59" w:rsidRPr="6D2A0027">
              <w:rPr>
                <w:rFonts w:asciiTheme="minorHAnsi" w:hAnsiTheme="minorHAnsi" w:cstheme="minorBidi"/>
                <w:b/>
                <w:bCs/>
              </w:rPr>
              <w:t>C</w:t>
            </w:r>
          </w:p>
          <w:p w14:paraId="25C5C195" w14:textId="658E744F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14D10C0E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  <w:p w14:paraId="6DE073A8" w14:textId="22B359C1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428458E8">
              <w:rPr>
                <w:rFonts w:asciiTheme="minorHAnsi" w:hAnsiTheme="minorHAnsi" w:cstheme="minorBidi"/>
                <w:b/>
                <w:bCs/>
              </w:rPr>
              <w:t>BusEss</w:t>
            </w:r>
            <w:proofErr w:type="spellEnd"/>
            <w:r w:rsidRPr="428458E8">
              <w:rPr>
                <w:rFonts w:asciiTheme="minorHAnsi" w:hAnsiTheme="minorHAnsi" w:cstheme="minorBidi"/>
                <w:b/>
                <w:bCs/>
              </w:rPr>
              <w:t xml:space="preserve"> CTE Exam</w:t>
            </w:r>
          </w:p>
          <w:p w14:paraId="60A33FFB" w14:textId="606349F3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tcBorders>
              <w:bottom w:val="single" w:sz="6" w:space="0" w:color="000000" w:themeColor="text1"/>
            </w:tcBorders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E8356" w14:textId="30537846" w:rsidR="428458E8" w:rsidRDefault="0CC57B71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408C25BC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767DC725" w:rsidRPr="408C25BC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  <w:p w14:paraId="182704E3" w14:textId="06393643" w:rsidR="13496ED4" w:rsidRDefault="13496ED4" w:rsidP="408C25BC">
            <w:pPr>
              <w:pStyle w:val="Dates"/>
              <w:spacing w:line="259" w:lineRule="auto"/>
              <w:jc w:val="center"/>
            </w:pPr>
            <w:r w:rsidRPr="408C25BC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Flex</w:t>
            </w:r>
          </w:p>
          <w:p w14:paraId="1973E336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47B7F8A3" w14:textId="71D5A5BF" w:rsidR="0D790CD7" w:rsidRDefault="0D790CD7" w:rsidP="6D2A0027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D2A0027">
              <w:rPr>
                <w:rFonts w:asciiTheme="minorHAnsi" w:hAnsiTheme="minorHAnsi" w:cstheme="minorBidi"/>
                <w:b/>
                <w:bCs/>
              </w:rPr>
              <w:t>ENGLISH 2 EO</w:t>
            </w:r>
            <w:r w:rsidR="19A391EB" w:rsidRPr="6D2A0027">
              <w:rPr>
                <w:rFonts w:asciiTheme="minorHAnsi" w:hAnsiTheme="minorHAnsi" w:cstheme="minorBidi"/>
                <w:b/>
                <w:bCs/>
              </w:rPr>
              <w:t>C</w:t>
            </w:r>
          </w:p>
          <w:p w14:paraId="17EE2E9E" w14:textId="658E744F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8:30am-12pm</w:t>
            </w:r>
          </w:p>
          <w:p w14:paraId="15BF9A87" w14:textId="77777777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  <w:p w14:paraId="7B040618" w14:textId="22B359C1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428458E8">
              <w:rPr>
                <w:rFonts w:asciiTheme="minorHAnsi" w:hAnsiTheme="minorHAnsi" w:cstheme="minorBidi"/>
                <w:b/>
                <w:bCs/>
              </w:rPr>
              <w:t>BusEss</w:t>
            </w:r>
            <w:proofErr w:type="spellEnd"/>
            <w:r w:rsidRPr="428458E8">
              <w:rPr>
                <w:rFonts w:asciiTheme="minorHAnsi" w:hAnsiTheme="minorHAnsi" w:cstheme="minorBidi"/>
                <w:b/>
                <w:bCs/>
              </w:rPr>
              <w:t xml:space="preserve"> CTE Exam</w:t>
            </w:r>
          </w:p>
          <w:p w14:paraId="2530927D" w14:textId="64C061B3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  <w:r w:rsidRPr="428458E8">
              <w:rPr>
                <w:rFonts w:asciiTheme="minorHAnsi" w:hAnsiTheme="minorHAnsi" w:cstheme="minorBidi"/>
              </w:rPr>
              <w:t>12:30pm-2:30pm</w:t>
            </w:r>
          </w:p>
        </w:tc>
        <w:tc>
          <w:tcPr>
            <w:tcW w:w="2654" w:type="dxa"/>
            <w:tcBorders>
              <w:bottom w:val="single" w:sz="6" w:space="0" w:color="000000" w:themeColor="text1"/>
            </w:tcBorders>
            <w:shd w:val="clear" w:color="auto" w:fill="FBD4B4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D7E341" w14:textId="1C4BB816" w:rsidR="428458E8" w:rsidRDefault="0CC57B71" w:rsidP="428458E8">
            <w:pPr>
              <w:pStyle w:val="Dates"/>
              <w:spacing w:line="259" w:lineRule="auto"/>
              <w:contextualSpacing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</w:t>
            </w:r>
            <w:r w:rsidR="7C93560A"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7</w:t>
            </w:r>
          </w:p>
          <w:p w14:paraId="571F7B14" w14:textId="2B79F2A6" w:rsidR="428458E8" w:rsidRDefault="69467CD0" w:rsidP="408C25BC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408C25BC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ALL SITES</w:t>
            </w:r>
          </w:p>
          <w:p w14:paraId="0CEC4C5A" w14:textId="77777777" w:rsidR="428458E8" w:rsidRDefault="428458E8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  <w:p w14:paraId="115D5012" w14:textId="77777777" w:rsidR="428458E8" w:rsidRDefault="69467CD0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08C25BC">
              <w:rPr>
                <w:rFonts w:asciiTheme="minorHAnsi" w:hAnsiTheme="minorHAnsi" w:cstheme="minorBidi"/>
                <w:b/>
                <w:bCs/>
              </w:rPr>
              <w:t>MAKEUP EXAMS</w:t>
            </w:r>
          </w:p>
          <w:p w14:paraId="6FDB2982" w14:textId="2E163A08" w:rsidR="428458E8" w:rsidRDefault="69467CD0" w:rsidP="408C25BC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408C25BC">
              <w:rPr>
                <w:rFonts w:asciiTheme="minorHAnsi" w:hAnsiTheme="minorHAnsi" w:cstheme="minorBidi"/>
              </w:rPr>
              <w:t>Arrivals from 9a-1p</w:t>
            </w:r>
          </w:p>
          <w:p w14:paraId="4918CB60" w14:textId="77777777" w:rsidR="428458E8" w:rsidRDefault="428458E8" w:rsidP="408C25BC">
            <w:pPr>
              <w:pStyle w:val="Dates"/>
              <w:spacing w:line="259" w:lineRule="auto"/>
              <w:jc w:val="center"/>
              <w:rPr>
                <w:sz w:val="12"/>
                <w:szCs w:val="12"/>
              </w:rPr>
            </w:pPr>
          </w:p>
          <w:p w14:paraId="5EC1731D" w14:textId="0FA665AE" w:rsidR="428458E8" w:rsidRDefault="69467CD0" w:rsidP="408C25BC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08C25BC">
              <w:rPr>
                <w:rFonts w:asciiTheme="minorHAnsi" w:hAnsiTheme="minorHAnsi" w:cstheme="minorBidi"/>
                <w:b/>
                <w:bCs/>
              </w:rPr>
              <w:t>Scheduled with GC</w:t>
            </w:r>
          </w:p>
          <w:p w14:paraId="0D567EB5" w14:textId="3640DCF2" w:rsidR="428458E8" w:rsidRDefault="428458E8" w:rsidP="428458E8">
            <w:pPr>
              <w:pStyle w:val="Dates"/>
              <w:jc w:val="center"/>
              <w:rPr>
                <w:rFonts w:asciiTheme="minorHAnsi" w:hAnsiTheme="minorHAnsi" w:cstheme="minorBidi"/>
              </w:rPr>
            </w:pPr>
          </w:p>
        </w:tc>
      </w:tr>
      <w:tr w:rsidR="10730D07" w14:paraId="6D467DF3" w14:textId="77777777" w:rsidTr="00660611">
        <w:trPr>
          <w:cantSplit/>
          <w:trHeight w:val="2610"/>
          <w:jc w:val="center"/>
        </w:trPr>
        <w:tc>
          <w:tcPr>
            <w:tcW w:w="2654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B4BE6" w14:textId="3C9D095A" w:rsidR="60C28BDC" w:rsidRDefault="2AE1D7F9" w:rsidP="2391B625">
            <w:pPr>
              <w:pStyle w:val="Dates"/>
              <w:spacing w:line="259" w:lineRule="auto"/>
            </w:pPr>
            <w:r w:rsidRPr="2450E636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4828C5FE" w:rsidRPr="2450E636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  <w:p w14:paraId="58270C5C" w14:textId="5ED63511" w:rsidR="10730D07" w:rsidRDefault="10730D07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22BDBE3E" w14:textId="538FED9B" w:rsidR="10730D07" w:rsidRDefault="10730D07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3AA1793D" w14:textId="33D0C2BD" w:rsidR="10730D07" w:rsidRDefault="08EE2484" w:rsidP="2450E636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</w:pPr>
            <w:r w:rsidRPr="2450E636"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  <w:t>MLK Day</w:t>
            </w:r>
          </w:p>
        </w:tc>
        <w:tc>
          <w:tcPr>
            <w:tcW w:w="2654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7A53F" w14:textId="71DE32C2" w:rsidR="0058012F" w:rsidRDefault="56A344F5" w:rsidP="428458E8">
            <w:pPr>
              <w:pStyle w:val="Dates"/>
              <w:spacing w:line="259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</w:t>
            </w:r>
            <w:r w:rsidR="700BD2E3" w:rsidRPr="408C25BC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</w:t>
            </w:r>
          </w:p>
          <w:p w14:paraId="61E1E9A6" w14:textId="32B31E58" w:rsidR="0058012F" w:rsidRDefault="0058012F" w:rsidP="408C25BC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</w:p>
          <w:p w14:paraId="10AA0207" w14:textId="77579620" w:rsidR="0058012F" w:rsidRDefault="6C06008B" w:rsidP="408C25BC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</w:pPr>
            <w:r w:rsidRPr="408C25BC"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  <w:t>Teacher Workday</w:t>
            </w:r>
          </w:p>
          <w:p w14:paraId="3ACF5159" w14:textId="40F8A774" w:rsidR="0058012F" w:rsidRDefault="0058012F" w:rsidP="428458E8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54" w:type="dxa"/>
            <w:tcBorders>
              <w:right w:val="single" w:sz="6" w:space="0" w:color="000000" w:themeColor="text1"/>
            </w:tcBorders>
            <w:shd w:val="clear" w:color="auto" w:fill="FFFF00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3C695" w14:textId="375DCFF7" w:rsidR="00F40541" w:rsidRPr="00F40541" w:rsidRDefault="302661DF" w:rsidP="2391B625">
            <w:pPr>
              <w:pStyle w:val="Dates"/>
              <w:spacing w:line="259" w:lineRule="auto"/>
            </w:pPr>
            <w:r w:rsidRPr="2450E636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259117A5" w:rsidRPr="2450E636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  <w:p w14:paraId="69E34143" w14:textId="4AE615E1" w:rsidR="2450E636" w:rsidRDefault="2450E636" w:rsidP="428458E8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  <w:p w14:paraId="7E74C9C1" w14:textId="17E68B4B" w:rsidR="0C6EFBAA" w:rsidRPr="00660611" w:rsidRDefault="0C6EFBAA" w:rsidP="2450E636">
            <w:pPr>
              <w:pStyle w:val="Dates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660611"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  <w:u w:val="single"/>
              </w:rPr>
              <w:t>Semester 2 Begins</w:t>
            </w:r>
          </w:p>
          <w:p w14:paraId="2FA4381C" w14:textId="3710E880" w:rsidR="00F40541" w:rsidRPr="00F40541" w:rsidRDefault="00F40541" w:rsidP="2391B625">
            <w:pPr>
              <w:pStyle w:val="Dates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A12A0" w14:textId="39ABA096" w:rsidR="00F40541" w:rsidRDefault="142D7ADB" w:rsidP="2391B625">
            <w:pPr>
              <w:pStyle w:val="Dates"/>
              <w:spacing w:line="259" w:lineRule="auto"/>
            </w:pPr>
            <w:r w:rsidRPr="2450E63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</w:t>
            </w:r>
            <w:r w:rsidR="7F5146D1" w:rsidRPr="2450E63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3</w:t>
            </w:r>
          </w:p>
          <w:p w14:paraId="6837E0BF" w14:textId="6BC89811" w:rsidR="00F40541" w:rsidRDefault="00F40541" w:rsidP="2391B625">
            <w:pPr>
              <w:pStyle w:val="Dates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0525FA2E" w14:textId="5B03E489" w:rsidR="00F40541" w:rsidRDefault="00F40541" w:rsidP="2450E636">
            <w:pPr>
              <w:pStyle w:val="Dates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E099E" w14:textId="12E51B2B" w:rsidR="00480A7D" w:rsidRPr="00480A7D" w:rsidRDefault="0B68976A" w:rsidP="2391B625">
            <w:pPr>
              <w:pStyle w:val="Dates"/>
              <w:spacing w:line="259" w:lineRule="auto"/>
            </w:pPr>
            <w:r w:rsidRPr="2450E63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</w:t>
            </w:r>
            <w:r w:rsidR="7F5146D1" w:rsidRPr="2450E63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4</w:t>
            </w:r>
          </w:p>
          <w:p w14:paraId="7961937E" w14:textId="6BC89811" w:rsidR="00480A7D" w:rsidRPr="00480A7D" w:rsidRDefault="00480A7D" w:rsidP="2391B625">
            <w:pPr>
              <w:pStyle w:val="Dates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2C408D3D" w14:textId="6E518C7B" w:rsidR="00480A7D" w:rsidRPr="00480A7D" w:rsidRDefault="00480A7D" w:rsidP="2450E636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7F902B61" w14:textId="30E7ABBA" w:rsidR="00F93DCB" w:rsidRDefault="00F93DCB" w:rsidP="2B739A30">
      <w:pPr>
        <w:rPr>
          <w:rFonts w:ascii="Calibri" w:eastAsia="Calibri" w:hAnsi="Calibri" w:cs="Calibri"/>
          <w:color w:val="000000" w:themeColor="text1"/>
          <w:sz w:val="14"/>
          <w:szCs w:val="14"/>
        </w:rPr>
      </w:pPr>
    </w:p>
    <w:p w14:paraId="43CBFA7A" w14:textId="5316042B" w:rsidR="00F93DCB" w:rsidRDefault="573013BA" w:rsidP="2B739A30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450E63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Students only need to attend on campus to take the End-of-Course Exams for Biology, English II, Math 1, Math 3, and the </w:t>
      </w:r>
      <w:r w:rsidR="71CAF49B">
        <w:br/>
      </w:r>
      <w:r w:rsidRPr="2450E636">
        <w:rPr>
          <w:rFonts w:ascii="Calibri" w:eastAsia="Calibri" w:hAnsi="Calibri" w:cs="Calibri"/>
          <w:color w:val="000000" w:themeColor="text1"/>
          <w:sz w:val="20"/>
          <w:szCs w:val="20"/>
        </w:rPr>
        <w:t>CTE Final Exam</w:t>
      </w:r>
      <w:r w:rsidR="244F88B0" w:rsidRPr="2450E63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450E636">
        <w:rPr>
          <w:rFonts w:ascii="Calibri" w:eastAsia="Calibri" w:hAnsi="Calibri" w:cs="Calibri"/>
          <w:color w:val="000000" w:themeColor="text1"/>
          <w:sz w:val="20"/>
          <w:szCs w:val="20"/>
        </w:rPr>
        <w:t>for Business</w:t>
      </w:r>
      <w:r w:rsidR="7DF20444" w:rsidRPr="2450E63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Essentials</w:t>
      </w:r>
      <w:r w:rsidRPr="2450E63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ALL OTHER FINAL EXAMS WILL BE ADMINISTERED VIRTUALLY. </w:t>
      </w:r>
    </w:p>
    <w:p w14:paraId="184789FE" w14:textId="52A75EC3" w:rsidR="2391B625" w:rsidRDefault="2391B625" w:rsidP="2391B625">
      <w:pPr>
        <w:jc w:val="center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781B5599" w14:textId="026ED31B" w:rsidR="00F93DCB" w:rsidRDefault="71CAF49B" w:rsidP="2B739A30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9C6B7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Please contact Tripp Nilles – </w:t>
      </w:r>
      <w:bookmarkStart w:id="0" w:name="_Int_kRpcqr8M"/>
      <w:r>
        <w:fldChar w:fldCharType="begin"/>
      </w:r>
      <w:r>
        <w:instrText>HYPERLINK "mailto:lnilles@wcpss.net" \h</w:instrText>
      </w:r>
      <w:r>
        <w:fldChar w:fldCharType="separate"/>
      </w:r>
      <w:r w:rsidRPr="79C6B7BC">
        <w:rPr>
          <w:rStyle w:val="Hyperlink"/>
          <w:rFonts w:ascii="Calibri" w:eastAsia="Calibri" w:hAnsi="Calibri" w:cs="Calibri"/>
          <w:sz w:val="20"/>
          <w:szCs w:val="20"/>
        </w:rPr>
        <w:t>lnilles@wcpss.net</w:t>
      </w:r>
      <w:r>
        <w:rPr>
          <w:rStyle w:val="Hyperlink"/>
          <w:rFonts w:ascii="Calibri" w:eastAsia="Calibri" w:hAnsi="Calibri" w:cs="Calibri"/>
          <w:sz w:val="20"/>
          <w:szCs w:val="20"/>
        </w:rPr>
        <w:fldChar w:fldCharType="end"/>
      </w:r>
      <w:bookmarkEnd w:id="0"/>
      <w:r w:rsidRPr="79C6B7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or 919-694-8943 – with any questions.</w:t>
      </w:r>
    </w:p>
    <w:sectPr w:rsidR="00F93DCB" w:rsidSect="0058012F">
      <w:pgSz w:w="15840" w:h="12240" w:orient="landscape" w:code="1"/>
      <w:pgMar w:top="720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176E" w14:textId="77777777" w:rsidR="00E82098" w:rsidRDefault="00E82098">
      <w:r>
        <w:separator/>
      </w:r>
    </w:p>
  </w:endnote>
  <w:endnote w:type="continuationSeparator" w:id="0">
    <w:p w14:paraId="70121275" w14:textId="77777777" w:rsidR="00E82098" w:rsidRDefault="00E82098">
      <w:r>
        <w:continuationSeparator/>
      </w:r>
    </w:p>
  </w:endnote>
  <w:endnote w:type="continuationNotice" w:id="1">
    <w:p w14:paraId="3C37F18F" w14:textId="77777777" w:rsidR="00E82098" w:rsidRDefault="00E82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Cambr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26D7" w14:textId="77777777" w:rsidR="00E82098" w:rsidRDefault="00E82098">
      <w:r>
        <w:separator/>
      </w:r>
    </w:p>
  </w:footnote>
  <w:footnote w:type="continuationSeparator" w:id="0">
    <w:p w14:paraId="65E0845A" w14:textId="77777777" w:rsidR="00E82098" w:rsidRDefault="00E82098">
      <w:r>
        <w:continuationSeparator/>
      </w:r>
    </w:p>
  </w:footnote>
  <w:footnote w:type="continuationNotice" w:id="1">
    <w:p w14:paraId="1B9628E1" w14:textId="77777777" w:rsidR="00E82098" w:rsidRDefault="00E8209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Rpcqr8M" int2:invalidationBookmarkName="" int2:hashCode="id3f/LNAroJTOe" int2:id="DCNU7G9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D43"/>
    <w:multiLevelType w:val="hybridMultilevel"/>
    <w:tmpl w:val="B78C2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A32EB7"/>
    <w:multiLevelType w:val="hybridMultilevel"/>
    <w:tmpl w:val="DB36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6868">
    <w:abstractNumId w:val="0"/>
  </w:num>
  <w:num w:numId="2" w16cid:durableId="61795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E"/>
    <w:rsid w:val="000105CB"/>
    <w:rsid w:val="00015946"/>
    <w:rsid w:val="00020ABE"/>
    <w:rsid w:val="000403F1"/>
    <w:rsid w:val="0004673B"/>
    <w:rsid w:val="00050981"/>
    <w:rsid w:val="00053995"/>
    <w:rsid w:val="000540C2"/>
    <w:rsid w:val="0006038F"/>
    <w:rsid w:val="000838F5"/>
    <w:rsid w:val="000A163C"/>
    <w:rsid w:val="000B5E2C"/>
    <w:rsid w:val="000D14C4"/>
    <w:rsid w:val="000D66DF"/>
    <w:rsid w:val="000F41C9"/>
    <w:rsid w:val="001009BE"/>
    <w:rsid w:val="00110DFC"/>
    <w:rsid w:val="001219F8"/>
    <w:rsid w:val="00127A7E"/>
    <w:rsid w:val="00132560"/>
    <w:rsid w:val="001336AB"/>
    <w:rsid w:val="00135954"/>
    <w:rsid w:val="001411B8"/>
    <w:rsid w:val="00151E0B"/>
    <w:rsid w:val="00174473"/>
    <w:rsid w:val="00174E88"/>
    <w:rsid w:val="00185150"/>
    <w:rsid w:val="001A23B9"/>
    <w:rsid w:val="001E499C"/>
    <w:rsid w:val="001E6EC0"/>
    <w:rsid w:val="001F0ABC"/>
    <w:rsid w:val="00204FAF"/>
    <w:rsid w:val="00210875"/>
    <w:rsid w:val="00210A6A"/>
    <w:rsid w:val="00210B86"/>
    <w:rsid w:val="00215EBC"/>
    <w:rsid w:val="002367D5"/>
    <w:rsid w:val="002438DF"/>
    <w:rsid w:val="0024645D"/>
    <w:rsid w:val="002507D0"/>
    <w:rsid w:val="00250A78"/>
    <w:rsid w:val="00264730"/>
    <w:rsid w:val="00265CCE"/>
    <w:rsid w:val="00267C4C"/>
    <w:rsid w:val="00271B35"/>
    <w:rsid w:val="0028699A"/>
    <w:rsid w:val="002B00FD"/>
    <w:rsid w:val="002B79A4"/>
    <w:rsid w:val="002C377D"/>
    <w:rsid w:val="00305C15"/>
    <w:rsid w:val="0030C327"/>
    <w:rsid w:val="00312224"/>
    <w:rsid w:val="003221DC"/>
    <w:rsid w:val="00335204"/>
    <w:rsid w:val="00346C77"/>
    <w:rsid w:val="0034783A"/>
    <w:rsid w:val="00371439"/>
    <w:rsid w:val="003740B4"/>
    <w:rsid w:val="00375C59"/>
    <w:rsid w:val="003809D5"/>
    <w:rsid w:val="00384BAD"/>
    <w:rsid w:val="0038672C"/>
    <w:rsid w:val="00391582"/>
    <w:rsid w:val="003A4D0D"/>
    <w:rsid w:val="003B1210"/>
    <w:rsid w:val="003B4D6A"/>
    <w:rsid w:val="003B6538"/>
    <w:rsid w:val="003C38AC"/>
    <w:rsid w:val="003C55CD"/>
    <w:rsid w:val="003D791F"/>
    <w:rsid w:val="003F7F4B"/>
    <w:rsid w:val="00401D6F"/>
    <w:rsid w:val="004174BB"/>
    <w:rsid w:val="00417712"/>
    <w:rsid w:val="00431255"/>
    <w:rsid w:val="00434F56"/>
    <w:rsid w:val="00460582"/>
    <w:rsid w:val="0047586B"/>
    <w:rsid w:val="00480A7D"/>
    <w:rsid w:val="0049018D"/>
    <w:rsid w:val="004918D2"/>
    <w:rsid w:val="004951BE"/>
    <w:rsid w:val="0049543A"/>
    <w:rsid w:val="00496239"/>
    <w:rsid w:val="004A30A8"/>
    <w:rsid w:val="004C62E5"/>
    <w:rsid w:val="004C68BB"/>
    <w:rsid w:val="004D0530"/>
    <w:rsid w:val="004D754E"/>
    <w:rsid w:val="004F3D60"/>
    <w:rsid w:val="004F68E8"/>
    <w:rsid w:val="005132C4"/>
    <w:rsid w:val="00530612"/>
    <w:rsid w:val="005335C9"/>
    <w:rsid w:val="00543B95"/>
    <w:rsid w:val="00545B07"/>
    <w:rsid w:val="00547B33"/>
    <w:rsid w:val="0056440F"/>
    <w:rsid w:val="00565C89"/>
    <w:rsid w:val="00566977"/>
    <w:rsid w:val="005679AE"/>
    <w:rsid w:val="0058012F"/>
    <w:rsid w:val="005804D2"/>
    <w:rsid w:val="005A044C"/>
    <w:rsid w:val="005A71F2"/>
    <w:rsid w:val="005B06E1"/>
    <w:rsid w:val="005C3241"/>
    <w:rsid w:val="005C422F"/>
    <w:rsid w:val="005C4458"/>
    <w:rsid w:val="005D282F"/>
    <w:rsid w:val="005D28DC"/>
    <w:rsid w:val="005D3D2F"/>
    <w:rsid w:val="005E1018"/>
    <w:rsid w:val="005E70C5"/>
    <w:rsid w:val="005F09BE"/>
    <w:rsid w:val="005F64BC"/>
    <w:rsid w:val="00604367"/>
    <w:rsid w:val="006144A6"/>
    <w:rsid w:val="006235CE"/>
    <w:rsid w:val="006240C6"/>
    <w:rsid w:val="00646BE2"/>
    <w:rsid w:val="00660611"/>
    <w:rsid w:val="00662C2C"/>
    <w:rsid w:val="00665B68"/>
    <w:rsid w:val="00687D5F"/>
    <w:rsid w:val="006A0062"/>
    <w:rsid w:val="006A7AAA"/>
    <w:rsid w:val="006C5ECE"/>
    <w:rsid w:val="006E013D"/>
    <w:rsid w:val="006E7C12"/>
    <w:rsid w:val="0070034E"/>
    <w:rsid w:val="00701724"/>
    <w:rsid w:val="00706624"/>
    <w:rsid w:val="00714856"/>
    <w:rsid w:val="00717ED7"/>
    <w:rsid w:val="007212FE"/>
    <w:rsid w:val="00721E0D"/>
    <w:rsid w:val="00725D9C"/>
    <w:rsid w:val="0072635A"/>
    <w:rsid w:val="007309D2"/>
    <w:rsid w:val="00733D98"/>
    <w:rsid w:val="00745963"/>
    <w:rsid w:val="00745FA0"/>
    <w:rsid w:val="00751ED5"/>
    <w:rsid w:val="0075427B"/>
    <w:rsid w:val="007638A1"/>
    <w:rsid w:val="0076688B"/>
    <w:rsid w:val="007671CC"/>
    <w:rsid w:val="00771959"/>
    <w:rsid w:val="00777BE1"/>
    <w:rsid w:val="00781434"/>
    <w:rsid w:val="00781FFB"/>
    <w:rsid w:val="00785890"/>
    <w:rsid w:val="00795A5F"/>
    <w:rsid w:val="007975C4"/>
    <w:rsid w:val="007A079A"/>
    <w:rsid w:val="007A57EE"/>
    <w:rsid w:val="007A5849"/>
    <w:rsid w:val="007A5873"/>
    <w:rsid w:val="007B051C"/>
    <w:rsid w:val="007D4C88"/>
    <w:rsid w:val="007E1BB6"/>
    <w:rsid w:val="007E5818"/>
    <w:rsid w:val="007E759C"/>
    <w:rsid w:val="007F0503"/>
    <w:rsid w:val="007F75FF"/>
    <w:rsid w:val="00800081"/>
    <w:rsid w:val="008035FB"/>
    <w:rsid w:val="00807A11"/>
    <w:rsid w:val="00817B6A"/>
    <w:rsid w:val="00821CEE"/>
    <w:rsid w:val="008223C9"/>
    <w:rsid w:val="00823014"/>
    <w:rsid w:val="00831D59"/>
    <w:rsid w:val="00836990"/>
    <w:rsid w:val="00843B36"/>
    <w:rsid w:val="00843DAA"/>
    <w:rsid w:val="00844FD9"/>
    <w:rsid w:val="00845530"/>
    <w:rsid w:val="0085C177"/>
    <w:rsid w:val="00860AC5"/>
    <w:rsid w:val="00860B24"/>
    <w:rsid w:val="00871EFA"/>
    <w:rsid w:val="00877F3D"/>
    <w:rsid w:val="00883937"/>
    <w:rsid w:val="00887035"/>
    <w:rsid w:val="008978EF"/>
    <w:rsid w:val="008A26C6"/>
    <w:rsid w:val="008B3493"/>
    <w:rsid w:val="008C5681"/>
    <w:rsid w:val="008D0DCB"/>
    <w:rsid w:val="008D369D"/>
    <w:rsid w:val="008D3F2C"/>
    <w:rsid w:val="008D4C76"/>
    <w:rsid w:val="008E17EE"/>
    <w:rsid w:val="008F07E0"/>
    <w:rsid w:val="008F6BAF"/>
    <w:rsid w:val="008F715E"/>
    <w:rsid w:val="00904222"/>
    <w:rsid w:val="0090542A"/>
    <w:rsid w:val="009321B5"/>
    <w:rsid w:val="00940D43"/>
    <w:rsid w:val="00951ED3"/>
    <w:rsid w:val="00957EC3"/>
    <w:rsid w:val="0096191B"/>
    <w:rsid w:val="00964104"/>
    <w:rsid w:val="009641E1"/>
    <w:rsid w:val="00975B98"/>
    <w:rsid w:val="009762B9"/>
    <w:rsid w:val="00977E3A"/>
    <w:rsid w:val="00985BAD"/>
    <w:rsid w:val="00995284"/>
    <w:rsid w:val="00997953"/>
    <w:rsid w:val="009A7E43"/>
    <w:rsid w:val="009B7B15"/>
    <w:rsid w:val="009E2E2C"/>
    <w:rsid w:val="009F0AA0"/>
    <w:rsid w:val="00A05F72"/>
    <w:rsid w:val="00A250E2"/>
    <w:rsid w:val="00A315BE"/>
    <w:rsid w:val="00A356D3"/>
    <w:rsid w:val="00A4616B"/>
    <w:rsid w:val="00A558F5"/>
    <w:rsid w:val="00A64DCE"/>
    <w:rsid w:val="00A701CA"/>
    <w:rsid w:val="00A81AC5"/>
    <w:rsid w:val="00A86203"/>
    <w:rsid w:val="00A94BBA"/>
    <w:rsid w:val="00A95B76"/>
    <w:rsid w:val="00A97958"/>
    <w:rsid w:val="00AC5E88"/>
    <w:rsid w:val="00AE2B0A"/>
    <w:rsid w:val="00AE75DA"/>
    <w:rsid w:val="00AE7FDE"/>
    <w:rsid w:val="00B05F5A"/>
    <w:rsid w:val="00B11B45"/>
    <w:rsid w:val="00B30A6D"/>
    <w:rsid w:val="00B31F07"/>
    <w:rsid w:val="00B35068"/>
    <w:rsid w:val="00B47500"/>
    <w:rsid w:val="00B51554"/>
    <w:rsid w:val="00B543F2"/>
    <w:rsid w:val="00B61AF5"/>
    <w:rsid w:val="00B6434F"/>
    <w:rsid w:val="00B64EC4"/>
    <w:rsid w:val="00B71E98"/>
    <w:rsid w:val="00B72385"/>
    <w:rsid w:val="00B86D38"/>
    <w:rsid w:val="00B9699B"/>
    <w:rsid w:val="00B9B9B6"/>
    <w:rsid w:val="00BB0BBB"/>
    <w:rsid w:val="00BB0D73"/>
    <w:rsid w:val="00BB3F53"/>
    <w:rsid w:val="00BB4663"/>
    <w:rsid w:val="00BB4E54"/>
    <w:rsid w:val="00BB5998"/>
    <w:rsid w:val="00BC4E31"/>
    <w:rsid w:val="00BE084B"/>
    <w:rsid w:val="00BE0890"/>
    <w:rsid w:val="00BF247B"/>
    <w:rsid w:val="00C00FDA"/>
    <w:rsid w:val="00C02735"/>
    <w:rsid w:val="00C0521C"/>
    <w:rsid w:val="00C05603"/>
    <w:rsid w:val="00C14AB4"/>
    <w:rsid w:val="00C37ABA"/>
    <w:rsid w:val="00C40E78"/>
    <w:rsid w:val="00C41F28"/>
    <w:rsid w:val="00C4216B"/>
    <w:rsid w:val="00C43AC3"/>
    <w:rsid w:val="00C44E46"/>
    <w:rsid w:val="00C52269"/>
    <w:rsid w:val="00C53F36"/>
    <w:rsid w:val="00C541B0"/>
    <w:rsid w:val="00C645E9"/>
    <w:rsid w:val="00C8007D"/>
    <w:rsid w:val="00C8675E"/>
    <w:rsid w:val="00C87DFB"/>
    <w:rsid w:val="00CA663E"/>
    <w:rsid w:val="00CB7A50"/>
    <w:rsid w:val="00CC1147"/>
    <w:rsid w:val="00CC6029"/>
    <w:rsid w:val="00CD639B"/>
    <w:rsid w:val="00CD7617"/>
    <w:rsid w:val="00CEE2D3"/>
    <w:rsid w:val="00CF119E"/>
    <w:rsid w:val="00CF629B"/>
    <w:rsid w:val="00D03423"/>
    <w:rsid w:val="00D1086C"/>
    <w:rsid w:val="00D138C7"/>
    <w:rsid w:val="00D13932"/>
    <w:rsid w:val="00D1570B"/>
    <w:rsid w:val="00D33106"/>
    <w:rsid w:val="00D42340"/>
    <w:rsid w:val="00D57674"/>
    <w:rsid w:val="00D76CB1"/>
    <w:rsid w:val="00D80C96"/>
    <w:rsid w:val="00D9744F"/>
    <w:rsid w:val="00DA5F6C"/>
    <w:rsid w:val="00DB5447"/>
    <w:rsid w:val="00DB6E20"/>
    <w:rsid w:val="00DB6FFE"/>
    <w:rsid w:val="00DC3859"/>
    <w:rsid w:val="00DD282A"/>
    <w:rsid w:val="00DD5ADD"/>
    <w:rsid w:val="00DE1DE2"/>
    <w:rsid w:val="00DE201D"/>
    <w:rsid w:val="00DE36EB"/>
    <w:rsid w:val="00DE40B8"/>
    <w:rsid w:val="00E03A50"/>
    <w:rsid w:val="00E24F19"/>
    <w:rsid w:val="00E35B6F"/>
    <w:rsid w:val="00E433D8"/>
    <w:rsid w:val="00E43BC8"/>
    <w:rsid w:val="00E45CB8"/>
    <w:rsid w:val="00E47AB4"/>
    <w:rsid w:val="00E593DB"/>
    <w:rsid w:val="00E72292"/>
    <w:rsid w:val="00E73029"/>
    <w:rsid w:val="00E81B2E"/>
    <w:rsid w:val="00E82098"/>
    <w:rsid w:val="00E93324"/>
    <w:rsid w:val="00E97D2F"/>
    <w:rsid w:val="00EC2F29"/>
    <w:rsid w:val="00EC314C"/>
    <w:rsid w:val="00EC56DC"/>
    <w:rsid w:val="00ED29B6"/>
    <w:rsid w:val="00ED3475"/>
    <w:rsid w:val="00EF06AE"/>
    <w:rsid w:val="00EF1203"/>
    <w:rsid w:val="00EF64D2"/>
    <w:rsid w:val="00EF6EE3"/>
    <w:rsid w:val="00F00436"/>
    <w:rsid w:val="00F15933"/>
    <w:rsid w:val="00F24D83"/>
    <w:rsid w:val="00F40541"/>
    <w:rsid w:val="00F40C5D"/>
    <w:rsid w:val="00F62807"/>
    <w:rsid w:val="00F6589A"/>
    <w:rsid w:val="00F65E65"/>
    <w:rsid w:val="00F73C50"/>
    <w:rsid w:val="00F82808"/>
    <w:rsid w:val="00F93DCB"/>
    <w:rsid w:val="00F95621"/>
    <w:rsid w:val="00FB155A"/>
    <w:rsid w:val="00FB3A91"/>
    <w:rsid w:val="00FB4401"/>
    <w:rsid w:val="00FC689D"/>
    <w:rsid w:val="00FC68C8"/>
    <w:rsid w:val="00FF1FBE"/>
    <w:rsid w:val="0176DB66"/>
    <w:rsid w:val="0194979A"/>
    <w:rsid w:val="01B36B2B"/>
    <w:rsid w:val="01C49A02"/>
    <w:rsid w:val="02362176"/>
    <w:rsid w:val="03016327"/>
    <w:rsid w:val="03262C9D"/>
    <w:rsid w:val="036863E9"/>
    <w:rsid w:val="03E2BC3B"/>
    <w:rsid w:val="042FA87D"/>
    <w:rsid w:val="04328C8E"/>
    <w:rsid w:val="04CBCE56"/>
    <w:rsid w:val="04D33F9A"/>
    <w:rsid w:val="0536B2FB"/>
    <w:rsid w:val="0574142E"/>
    <w:rsid w:val="05D97A6E"/>
    <w:rsid w:val="065248F7"/>
    <w:rsid w:val="0671C493"/>
    <w:rsid w:val="06CAA44D"/>
    <w:rsid w:val="06F00553"/>
    <w:rsid w:val="076845A3"/>
    <w:rsid w:val="07EE5D95"/>
    <w:rsid w:val="083B8681"/>
    <w:rsid w:val="0844E4F0"/>
    <w:rsid w:val="08B83C9F"/>
    <w:rsid w:val="08BC9731"/>
    <w:rsid w:val="08EE2484"/>
    <w:rsid w:val="08F3BC5A"/>
    <w:rsid w:val="0900A340"/>
    <w:rsid w:val="0928BCC3"/>
    <w:rsid w:val="09690E24"/>
    <w:rsid w:val="0A13D42A"/>
    <w:rsid w:val="0A8C7621"/>
    <w:rsid w:val="0B68976A"/>
    <w:rsid w:val="0BD01A95"/>
    <w:rsid w:val="0BF5D1AE"/>
    <w:rsid w:val="0C0B05DF"/>
    <w:rsid w:val="0C6EFBAA"/>
    <w:rsid w:val="0C8C1FA8"/>
    <w:rsid w:val="0CC57B71"/>
    <w:rsid w:val="0CE4B02A"/>
    <w:rsid w:val="0D790CD7"/>
    <w:rsid w:val="0E22A4CF"/>
    <w:rsid w:val="0E626EAC"/>
    <w:rsid w:val="0E6C2EFF"/>
    <w:rsid w:val="0EB62765"/>
    <w:rsid w:val="0F5FE744"/>
    <w:rsid w:val="0FD24941"/>
    <w:rsid w:val="0FD3C390"/>
    <w:rsid w:val="0FEE9FF2"/>
    <w:rsid w:val="10346973"/>
    <w:rsid w:val="103A7FD8"/>
    <w:rsid w:val="10730D07"/>
    <w:rsid w:val="10FBD918"/>
    <w:rsid w:val="11518EBD"/>
    <w:rsid w:val="11926622"/>
    <w:rsid w:val="11AC6616"/>
    <w:rsid w:val="12D3B37A"/>
    <w:rsid w:val="13496ED4"/>
    <w:rsid w:val="142D7ADB"/>
    <w:rsid w:val="14451DB5"/>
    <w:rsid w:val="14CCE09D"/>
    <w:rsid w:val="153B5AED"/>
    <w:rsid w:val="155CDCD3"/>
    <w:rsid w:val="15919BDE"/>
    <w:rsid w:val="16285D49"/>
    <w:rsid w:val="1662B652"/>
    <w:rsid w:val="17342D55"/>
    <w:rsid w:val="177C0A64"/>
    <w:rsid w:val="18178710"/>
    <w:rsid w:val="18C49552"/>
    <w:rsid w:val="194068E0"/>
    <w:rsid w:val="19A391EB"/>
    <w:rsid w:val="19FC24CF"/>
    <w:rsid w:val="1A46CC92"/>
    <w:rsid w:val="1A9414B3"/>
    <w:rsid w:val="1BE71F35"/>
    <w:rsid w:val="1C13E2FE"/>
    <w:rsid w:val="1CDBD997"/>
    <w:rsid w:val="1D7E6D54"/>
    <w:rsid w:val="1DC8FFD6"/>
    <w:rsid w:val="1DE6DC32"/>
    <w:rsid w:val="1E6DC837"/>
    <w:rsid w:val="1E7BB069"/>
    <w:rsid w:val="1E9E91DB"/>
    <w:rsid w:val="1ED438B5"/>
    <w:rsid w:val="1F00E1E3"/>
    <w:rsid w:val="1F22DE81"/>
    <w:rsid w:val="1F30BECC"/>
    <w:rsid w:val="1F82AC93"/>
    <w:rsid w:val="1FB2759B"/>
    <w:rsid w:val="1FFD34B3"/>
    <w:rsid w:val="2007D514"/>
    <w:rsid w:val="2042C03C"/>
    <w:rsid w:val="20E15FD4"/>
    <w:rsid w:val="20E3A2BA"/>
    <w:rsid w:val="2115979B"/>
    <w:rsid w:val="211E7CF4"/>
    <w:rsid w:val="21896D42"/>
    <w:rsid w:val="21A49590"/>
    <w:rsid w:val="21A5D495"/>
    <w:rsid w:val="21BF960D"/>
    <w:rsid w:val="21DB1714"/>
    <w:rsid w:val="223535CF"/>
    <w:rsid w:val="2253D3A9"/>
    <w:rsid w:val="22799A2A"/>
    <w:rsid w:val="22EC2A6B"/>
    <w:rsid w:val="235025A8"/>
    <w:rsid w:val="2391B625"/>
    <w:rsid w:val="23AE1048"/>
    <w:rsid w:val="244F88B0"/>
    <w:rsid w:val="2450E636"/>
    <w:rsid w:val="2566C925"/>
    <w:rsid w:val="259117A5"/>
    <w:rsid w:val="25A19CE7"/>
    <w:rsid w:val="25B340C3"/>
    <w:rsid w:val="25B61B57"/>
    <w:rsid w:val="26110ECD"/>
    <w:rsid w:val="26298AA7"/>
    <w:rsid w:val="26A956A0"/>
    <w:rsid w:val="27054830"/>
    <w:rsid w:val="270DC879"/>
    <w:rsid w:val="2733127B"/>
    <w:rsid w:val="27792A57"/>
    <w:rsid w:val="279B2875"/>
    <w:rsid w:val="27A644A9"/>
    <w:rsid w:val="28348FD3"/>
    <w:rsid w:val="2835EC41"/>
    <w:rsid w:val="28428F2C"/>
    <w:rsid w:val="2945C727"/>
    <w:rsid w:val="2956CF8F"/>
    <w:rsid w:val="295E07D4"/>
    <w:rsid w:val="299F9401"/>
    <w:rsid w:val="29F787EA"/>
    <w:rsid w:val="2A2EA9AF"/>
    <w:rsid w:val="2A73744F"/>
    <w:rsid w:val="2A750E0A"/>
    <w:rsid w:val="2AC1B900"/>
    <w:rsid w:val="2AC55F3A"/>
    <w:rsid w:val="2AE1D7F9"/>
    <w:rsid w:val="2AEB5C3A"/>
    <w:rsid w:val="2B147BF7"/>
    <w:rsid w:val="2B375A99"/>
    <w:rsid w:val="2B739A30"/>
    <w:rsid w:val="2B81F95A"/>
    <w:rsid w:val="2C16971F"/>
    <w:rsid w:val="2C1C2B89"/>
    <w:rsid w:val="2C1CA022"/>
    <w:rsid w:val="2C691D21"/>
    <w:rsid w:val="2D77972E"/>
    <w:rsid w:val="2DBFE2DC"/>
    <w:rsid w:val="2EC9781E"/>
    <w:rsid w:val="2F3DCBB8"/>
    <w:rsid w:val="2F4EAA96"/>
    <w:rsid w:val="302661DF"/>
    <w:rsid w:val="302B99D1"/>
    <w:rsid w:val="30310C5C"/>
    <w:rsid w:val="3042DCCF"/>
    <w:rsid w:val="3045DC63"/>
    <w:rsid w:val="30906808"/>
    <w:rsid w:val="30D5DD00"/>
    <w:rsid w:val="313C8E44"/>
    <w:rsid w:val="31B98D4F"/>
    <w:rsid w:val="31E848A1"/>
    <w:rsid w:val="31F3A587"/>
    <w:rsid w:val="3253C44A"/>
    <w:rsid w:val="327C837B"/>
    <w:rsid w:val="32A2B8AD"/>
    <w:rsid w:val="32E1288A"/>
    <w:rsid w:val="32F1665C"/>
    <w:rsid w:val="3354EECB"/>
    <w:rsid w:val="3366EFB7"/>
    <w:rsid w:val="3368EBA0"/>
    <w:rsid w:val="337A7D91"/>
    <w:rsid w:val="341B060F"/>
    <w:rsid w:val="3431F7BA"/>
    <w:rsid w:val="34F6D3FF"/>
    <w:rsid w:val="3506EBB6"/>
    <w:rsid w:val="350E1988"/>
    <w:rsid w:val="3558E1F6"/>
    <w:rsid w:val="35723D1C"/>
    <w:rsid w:val="357B86D1"/>
    <w:rsid w:val="35932F49"/>
    <w:rsid w:val="35B1CC64"/>
    <w:rsid w:val="35B69796"/>
    <w:rsid w:val="35C30DCF"/>
    <w:rsid w:val="360A6A3A"/>
    <w:rsid w:val="36322A64"/>
    <w:rsid w:val="366DB1B3"/>
    <w:rsid w:val="36FBD4D4"/>
    <w:rsid w:val="375B7E98"/>
    <w:rsid w:val="37657B8E"/>
    <w:rsid w:val="379164C4"/>
    <w:rsid w:val="38B3D006"/>
    <w:rsid w:val="39363281"/>
    <w:rsid w:val="39AB603E"/>
    <w:rsid w:val="39E37F7E"/>
    <w:rsid w:val="3A742726"/>
    <w:rsid w:val="3ABE4474"/>
    <w:rsid w:val="3AC92C3D"/>
    <w:rsid w:val="3B08352C"/>
    <w:rsid w:val="3B207E69"/>
    <w:rsid w:val="3BE59E9D"/>
    <w:rsid w:val="3C082669"/>
    <w:rsid w:val="3C62C784"/>
    <w:rsid w:val="3CCEE408"/>
    <w:rsid w:val="3D69DA45"/>
    <w:rsid w:val="3D9146EF"/>
    <w:rsid w:val="3D989B24"/>
    <w:rsid w:val="3DB197BF"/>
    <w:rsid w:val="3DBE6087"/>
    <w:rsid w:val="3DBFB1A3"/>
    <w:rsid w:val="3DF9E342"/>
    <w:rsid w:val="3E618823"/>
    <w:rsid w:val="3ED20CFB"/>
    <w:rsid w:val="3ED461AB"/>
    <w:rsid w:val="3ED88D72"/>
    <w:rsid w:val="3F6D70B9"/>
    <w:rsid w:val="3F9BED5A"/>
    <w:rsid w:val="3FA69470"/>
    <w:rsid w:val="400B7CF8"/>
    <w:rsid w:val="4012FE24"/>
    <w:rsid w:val="404C719D"/>
    <w:rsid w:val="408C25BC"/>
    <w:rsid w:val="40AAE618"/>
    <w:rsid w:val="41D3405E"/>
    <w:rsid w:val="427B88BD"/>
    <w:rsid w:val="428458E8"/>
    <w:rsid w:val="433F9844"/>
    <w:rsid w:val="43C8EDFE"/>
    <w:rsid w:val="43FCBF8A"/>
    <w:rsid w:val="442EF327"/>
    <w:rsid w:val="44340D53"/>
    <w:rsid w:val="447518CC"/>
    <w:rsid w:val="4485685B"/>
    <w:rsid w:val="449563A5"/>
    <w:rsid w:val="44CD8963"/>
    <w:rsid w:val="44F5E792"/>
    <w:rsid w:val="4536CBB4"/>
    <w:rsid w:val="45CAC388"/>
    <w:rsid w:val="4613A5B3"/>
    <w:rsid w:val="46CA2F39"/>
    <w:rsid w:val="4763C723"/>
    <w:rsid w:val="47B94F85"/>
    <w:rsid w:val="480AA643"/>
    <w:rsid w:val="4828C5FE"/>
    <w:rsid w:val="4868C02B"/>
    <w:rsid w:val="490D72C3"/>
    <w:rsid w:val="49334BFC"/>
    <w:rsid w:val="4A657231"/>
    <w:rsid w:val="4A7929C4"/>
    <w:rsid w:val="4AA29CBB"/>
    <w:rsid w:val="4ABE1D97"/>
    <w:rsid w:val="4AFE9007"/>
    <w:rsid w:val="4B873D52"/>
    <w:rsid w:val="4B9413DA"/>
    <w:rsid w:val="4C578387"/>
    <w:rsid w:val="4C7DA4E6"/>
    <w:rsid w:val="4CA227FB"/>
    <w:rsid w:val="4CA28691"/>
    <w:rsid w:val="4CD9AEF3"/>
    <w:rsid w:val="4D8AB5C4"/>
    <w:rsid w:val="4DD92F6C"/>
    <w:rsid w:val="4DDA3D7D"/>
    <w:rsid w:val="4E22770C"/>
    <w:rsid w:val="4E882671"/>
    <w:rsid w:val="4F7EC03C"/>
    <w:rsid w:val="4FD9C8BD"/>
    <w:rsid w:val="4FFC8FCB"/>
    <w:rsid w:val="5025422A"/>
    <w:rsid w:val="5084228B"/>
    <w:rsid w:val="50992A72"/>
    <w:rsid w:val="50D5E308"/>
    <w:rsid w:val="50F645E8"/>
    <w:rsid w:val="5111CC4D"/>
    <w:rsid w:val="5112905B"/>
    <w:rsid w:val="511F3DC5"/>
    <w:rsid w:val="515C70C1"/>
    <w:rsid w:val="5165266B"/>
    <w:rsid w:val="5293138B"/>
    <w:rsid w:val="529B2CAC"/>
    <w:rsid w:val="52D455BD"/>
    <w:rsid w:val="53232A3B"/>
    <w:rsid w:val="536D987E"/>
    <w:rsid w:val="53B73183"/>
    <w:rsid w:val="54342661"/>
    <w:rsid w:val="54496D0F"/>
    <w:rsid w:val="54941183"/>
    <w:rsid w:val="54AD39E0"/>
    <w:rsid w:val="5548195F"/>
    <w:rsid w:val="55524729"/>
    <w:rsid w:val="5589E47A"/>
    <w:rsid w:val="55C639B4"/>
    <w:rsid w:val="560407BF"/>
    <w:rsid w:val="561F0A5F"/>
    <w:rsid w:val="563348A7"/>
    <w:rsid w:val="56A344F5"/>
    <w:rsid w:val="56B7F7A1"/>
    <w:rsid w:val="572B71BC"/>
    <w:rsid w:val="573013BA"/>
    <w:rsid w:val="574638EF"/>
    <w:rsid w:val="575002E4"/>
    <w:rsid w:val="583DAA1E"/>
    <w:rsid w:val="586DADE0"/>
    <w:rsid w:val="596782A6"/>
    <w:rsid w:val="596A7113"/>
    <w:rsid w:val="59910B92"/>
    <w:rsid w:val="59BF8BC8"/>
    <w:rsid w:val="59CE2658"/>
    <w:rsid w:val="59E42646"/>
    <w:rsid w:val="59EFBE2B"/>
    <w:rsid w:val="59FE2F13"/>
    <w:rsid w:val="5A635543"/>
    <w:rsid w:val="5A8419A0"/>
    <w:rsid w:val="5B43E67B"/>
    <w:rsid w:val="5B830A71"/>
    <w:rsid w:val="5C302AAE"/>
    <w:rsid w:val="5C65FE8E"/>
    <w:rsid w:val="5C8CA7DF"/>
    <w:rsid w:val="5CD18C76"/>
    <w:rsid w:val="5CD75B87"/>
    <w:rsid w:val="5D57D97C"/>
    <w:rsid w:val="5D85F52D"/>
    <w:rsid w:val="5DBE1DD1"/>
    <w:rsid w:val="5DD25F64"/>
    <w:rsid w:val="5E2CF470"/>
    <w:rsid w:val="5E46FC59"/>
    <w:rsid w:val="5E5A573B"/>
    <w:rsid w:val="5E62F941"/>
    <w:rsid w:val="5ED5CEF0"/>
    <w:rsid w:val="5EDCEF64"/>
    <w:rsid w:val="5F6322C8"/>
    <w:rsid w:val="5F6AA627"/>
    <w:rsid w:val="5F909AD2"/>
    <w:rsid w:val="5FA6CD99"/>
    <w:rsid w:val="5FA85C49"/>
    <w:rsid w:val="5FAF9C74"/>
    <w:rsid w:val="5FEEF55B"/>
    <w:rsid w:val="601EE4C6"/>
    <w:rsid w:val="604E55FD"/>
    <w:rsid w:val="607CBE0D"/>
    <w:rsid w:val="607FE2A9"/>
    <w:rsid w:val="60C28BDC"/>
    <w:rsid w:val="61B186CA"/>
    <w:rsid w:val="621D0CAE"/>
    <w:rsid w:val="624017DA"/>
    <w:rsid w:val="629BD9A0"/>
    <w:rsid w:val="62A1F235"/>
    <w:rsid w:val="62D61226"/>
    <w:rsid w:val="62F1F782"/>
    <w:rsid w:val="631507F8"/>
    <w:rsid w:val="63BD370F"/>
    <w:rsid w:val="63CBC679"/>
    <w:rsid w:val="640F3E50"/>
    <w:rsid w:val="644C6FFE"/>
    <w:rsid w:val="6486CE5B"/>
    <w:rsid w:val="659ACEA5"/>
    <w:rsid w:val="65B5E5FB"/>
    <w:rsid w:val="65C35790"/>
    <w:rsid w:val="65C398BA"/>
    <w:rsid w:val="6601FA7B"/>
    <w:rsid w:val="6641369D"/>
    <w:rsid w:val="66555003"/>
    <w:rsid w:val="6675280B"/>
    <w:rsid w:val="66CB7954"/>
    <w:rsid w:val="670008C7"/>
    <w:rsid w:val="6700A3C7"/>
    <w:rsid w:val="670E5B91"/>
    <w:rsid w:val="67678E78"/>
    <w:rsid w:val="67C95B6B"/>
    <w:rsid w:val="6838FEA3"/>
    <w:rsid w:val="693CC67A"/>
    <w:rsid w:val="69467CD0"/>
    <w:rsid w:val="69A37052"/>
    <w:rsid w:val="69B30F53"/>
    <w:rsid w:val="6AEEEF83"/>
    <w:rsid w:val="6B2BE65F"/>
    <w:rsid w:val="6BD10A68"/>
    <w:rsid w:val="6BD92B35"/>
    <w:rsid w:val="6C06008B"/>
    <w:rsid w:val="6C0D39C4"/>
    <w:rsid w:val="6C1C7C5F"/>
    <w:rsid w:val="6C580721"/>
    <w:rsid w:val="6C82FA78"/>
    <w:rsid w:val="6CD2D8C2"/>
    <w:rsid w:val="6D214E9F"/>
    <w:rsid w:val="6D241352"/>
    <w:rsid w:val="6D2A0027"/>
    <w:rsid w:val="6D2AB431"/>
    <w:rsid w:val="6DBA7E2C"/>
    <w:rsid w:val="6DCFF499"/>
    <w:rsid w:val="6DEF1F64"/>
    <w:rsid w:val="6EB45DB9"/>
    <w:rsid w:val="6EE4A51D"/>
    <w:rsid w:val="700BD2E3"/>
    <w:rsid w:val="70B861B4"/>
    <w:rsid w:val="71CAF49B"/>
    <w:rsid w:val="7274D9A9"/>
    <w:rsid w:val="728312C3"/>
    <w:rsid w:val="72E2D87F"/>
    <w:rsid w:val="732700A4"/>
    <w:rsid w:val="732DC69F"/>
    <w:rsid w:val="73B0BBFA"/>
    <w:rsid w:val="73F123F3"/>
    <w:rsid w:val="73FDC727"/>
    <w:rsid w:val="74A81F0D"/>
    <w:rsid w:val="74F1D1AB"/>
    <w:rsid w:val="754D6236"/>
    <w:rsid w:val="7634AB39"/>
    <w:rsid w:val="767DC725"/>
    <w:rsid w:val="77692D1C"/>
    <w:rsid w:val="782F5865"/>
    <w:rsid w:val="788692C6"/>
    <w:rsid w:val="78BE894F"/>
    <w:rsid w:val="78F1F7E1"/>
    <w:rsid w:val="791D61CC"/>
    <w:rsid w:val="79C6B7BC"/>
    <w:rsid w:val="7AD6C34D"/>
    <w:rsid w:val="7AFF1F00"/>
    <w:rsid w:val="7B51C247"/>
    <w:rsid w:val="7B5FD87E"/>
    <w:rsid w:val="7BBF76B5"/>
    <w:rsid w:val="7C195F42"/>
    <w:rsid w:val="7C62C792"/>
    <w:rsid w:val="7C93560A"/>
    <w:rsid w:val="7D1AABE2"/>
    <w:rsid w:val="7D394F4B"/>
    <w:rsid w:val="7D50DEA2"/>
    <w:rsid w:val="7D853817"/>
    <w:rsid w:val="7DC92711"/>
    <w:rsid w:val="7DF20444"/>
    <w:rsid w:val="7E133FCF"/>
    <w:rsid w:val="7E17A214"/>
    <w:rsid w:val="7E36BFC2"/>
    <w:rsid w:val="7E4B79A1"/>
    <w:rsid w:val="7EA280D6"/>
    <w:rsid w:val="7EE495E2"/>
    <w:rsid w:val="7EECAF03"/>
    <w:rsid w:val="7F481108"/>
    <w:rsid w:val="7F4D68B3"/>
    <w:rsid w:val="7F5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3E5D5"/>
  <w15:docId w15:val="{9338183D-85F7-45A1-A315-A6CD1DC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inds\Application%20Data\Microsoft\Templates\2010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 County Public Schools</dc:creator>
  <cp:keywords/>
  <cp:lastModifiedBy>Kendall Murphy</cp:lastModifiedBy>
  <cp:revision>2</cp:revision>
  <cp:lastPrinted>2019-04-01T15:49:00Z</cp:lastPrinted>
  <dcterms:created xsi:type="dcterms:W3CDTF">2024-12-03T17:51:00Z</dcterms:created>
  <dcterms:modified xsi:type="dcterms:W3CDTF">2024-12-03T17:51:00Z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TC103619861033</vt:lpwstr>
  </property>
</Properties>
</file>